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4715" w14:textId="77777777" w:rsidR="00D06E6C" w:rsidRDefault="00D06E6C" w:rsidP="00C17899">
      <w:pPr>
        <w:jc w:val="center"/>
        <w:rPr>
          <w:sz w:val="36"/>
          <w:szCs w:val="36"/>
          <w:u w:val="single"/>
        </w:rPr>
      </w:pPr>
    </w:p>
    <w:p w14:paraId="42F9292C" w14:textId="77777777" w:rsidR="00C17899" w:rsidRDefault="00C17899" w:rsidP="00D06E6C">
      <w:pPr>
        <w:spacing w:before="320"/>
        <w:jc w:val="center"/>
        <w:rPr>
          <w:sz w:val="36"/>
          <w:szCs w:val="36"/>
          <w:u w:val="single"/>
        </w:rPr>
      </w:pPr>
      <w:r w:rsidRPr="00DD3C5A">
        <w:rPr>
          <w:sz w:val="36"/>
          <w:szCs w:val="36"/>
          <w:u w:val="single"/>
        </w:rPr>
        <w:t>ŽÁDOST O PŘESTUP</w:t>
      </w:r>
    </w:p>
    <w:p w14:paraId="6BAD62BC" w14:textId="77777777" w:rsidR="00C17899" w:rsidRPr="00DD3C5A" w:rsidRDefault="00C17899" w:rsidP="00C17899">
      <w:pPr>
        <w:jc w:val="center"/>
        <w:rPr>
          <w:sz w:val="36"/>
          <w:szCs w:val="36"/>
          <w:u w:val="single"/>
        </w:rPr>
      </w:pPr>
    </w:p>
    <w:p w14:paraId="75B1B9C2" w14:textId="77777777" w:rsidR="00C17899" w:rsidRDefault="00C17899" w:rsidP="00C17899">
      <w:pPr>
        <w:jc w:val="both"/>
      </w:pPr>
    </w:p>
    <w:p w14:paraId="3E30443C" w14:textId="77777777" w:rsidR="00C17899" w:rsidRDefault="00F855F3" w:rsidP="00051148">
      <w:pPr>
        <w:tabs>
          <w:tab w:val="left" w:pos="6237"/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4F159" wp14:editId="578BB288">
                <wp:simplePos x="0" y="0"/>
                <wp:positionH relativeFrom="page">
                  <wp:posOffset>5581498</wp:posOffset>
                </wp:positionH>
                <wp:positionV relativeFrom="page">
                  <wp:posOffset>3094330</wp:posOffset>
                </wp:positionV>
                <wp:extent cx="1089177" cy="0"/>
                <wp:effectExtent l="0" t="0" r="158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177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E7D1C" id="Přímá spojnice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9.5pt,243.65pt" to="525.25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CE506" wp14:editId="11FAD3F3">
                <wp:simplePos x="0" y="0"/>
                <wp:positionH relativeFrom="page">
                  <wp:posOffset>2819400</wp:posOffset>
                </wp:positionH>
                <wp:positionV relativeFrom="page">
                  <wp:posOffset>3095625</wp:posOffset>
                </wp:positionV>
                <wp:extent cx="195262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9E46A3" id="Přímá spojnice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2pt,243.75pt" to="375.75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 xml:space="preserve">Jméno a příjmení žáka/žákyně: </w:t>
      </w:r>
      <w:sdt>
        <w:sdtPr>
          <w:id w:val="-323363466"/>
          <w:placeholder>
            <w:docPart w:val="350F2D775AD7449BBAD197A2D2D0FEE4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 text.</w:t>
          </w:r>
        </w:sdtContent>
      </w:sdt>
      <w:r w:rsidR="00C17899">
        <w:tab/>
        <w:t xml:space="preserve"> narozen(a):</w:t>
      </w:r>
      <w:r w:rsidR="00246964">
        <w:t xml:space="preserve"> </w:t>
      </w:r>
      <w:sdt>
        <w:sdtPr>
          <w:id w:val="-175422338"/>
          <w:placeholder>
            <w:docPart w:val="1DD178A6F3FE4285816BF1490C0EBA42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51148" w:rsidRPr="00F855F3">
            <w:rPr>
              <w:rStyle w:val="Zstupntext"/>
              <w:i/>
            </w:rPr>
            <w:t>Zadejte.</w:t>
          </w:r>
        </w:sdtContent>
      </w:sdt>
      <w:r w:rsidR="00C17899">
        <w:t xml:space="preserve"> </w:t>
      </w:r>
      <w:r w:rsidR="00C17899">
        <w:tab/>
      </w:r>
    </w:p>
    <w:p w14:paraId="5CB675E8" w14:textId="77777777" w:rsidR="00C17899" w:rsidRDefault="00F855F3" w:rsidP="00051148">
      <w:pPr>
        <w:tabs>
          <w:tab w:val="left" w:pos="7230"/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1D0AA" wp14:editId="00CEFD3A">
                <wp:simplePos x="0" y="0"/>
                <wp:positionH relativeFrom="page">
                  <wp:posOffset>5895975</wp:posOffset>
                </wp:positionH>
                <wp:positionV relativeFrom="page">
                  <wp:posOffset>3437890</wp:posOffset>
                </wp:positionV>
                <wp:extent cx="774700" cy="0"/>
                <wp:effectExtent l="0" t="0" r="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041D0" id="Přímá spojnice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4.25pt,270.7pt" to="525.25pt,2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54A07" wp14:editId="5485AB9C">
                <wp:simplePos x="0" y="0"/>
                <wp:positionH relativeFrom="page">
                  <wp:posOffset>1923415</wp:posOffset>
                </wp:positionH>
                <wp:positionV relativeFrom="page">
                  <wp:posOffset>3437890</wp:posOffset>
                </wp:positionV>
                <wp:extent cx="3518535" cy="0"/>
                <wp:effectExtent l="0" t="0" r="2476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853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F93C41" id="Přímá spojnice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51.45pt,270.7pt" to="428.5pt,2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 xml:space="preserve">Adresa bydliště: </w:t>
      </w:r>
      <w:sdt>
        <w:sdtPr>
          <w:id w:val="1841737863"/>
          <w:placeholder>
            <w:docPart w:val="011F1D8691224048AD73781D72C39957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 text.</w:t>
          </w:r>
        </w:sdtContent>
      </w:sdt>
      <w:r w:rsidR="00C17899">
        <w:tab/>
        <w:t xml:space="preserve"> PSČ: </w:t>
      </w:r>
      <w:sdt>
        <w:sdtPr>
          <w:id w:val="1804574257"/>
          <w:placeholder>
            <w:docPart w:val="65D0C6706D8B4B72A4968C2F305905E6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Zadejte.</w:t>
          </w:r>
        </w:sdtContent>
      </w:sdt>
      <w:r w:rsidR="00C17899">
        <w:tab/>
      </w:r>
    </w:p>
    <w:p w14:paraId="5ED62364" w14:textId="77777777" w:rsidR="00C17899" w:rsidRDefault="00F855F3" w:rsidP="00051148">
      <w:pPr>
        <w:tabs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56670" wp14:editId="7B07A1EA">
                <wp:simplePos x="0" y="0"/>
                <wp:positionH relativeFrom="page">
                  <wp:posOffset>3452774</wp:posOffset>
                </wp:positionH>
                <wp:positionV relativeFrom="page">
                  <wp:posOffset>3803904</wp:posOffset>
                </wp:positionV>
                <wp:extent cx="3218333" cy="0"/>
                <wp:effectExtent l="0" t="0" r="2032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333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2B2A94" id="Přímá spojnice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71.85pt,299.5pt" to="525.25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>Jméno a příjmení rodičů (zák. zástupce)</w:t>
      </w:r>
      <w:r w:rsidR="00C17899" w:rsidRPr="00301269">
        <w:rPr>
          <w:rStyle w:val="Znakapoznpodarou"/>
        </w:rPr>
        <w:footnoteReference w:customMarkFollows="1" w:id="1"/>
        <w:sym w:font="Symbol" w:char="F02A"/>
      </w:r>
      <w:r w:rsidR="00C17899">
        <w:t xml:space="preserve">: </w:t>
      </w:r>
      <w:sdt>
        <w:sdtPr>
          <w:id w:val="718949149"/>
          <w:placeholder>
            <w:docPart w:val="1D0B714979FF4410B8BFCEFD1807FADB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 text.</w:t>
          </w:r>
        </w:sdtContent>
      </w:sdt>
      <w:r w:rsidR="00C17899">
        <w:tab/>
      </w:r>
    </w:p>
    <w:p w14:paraId="58189290" w14:textId="77777777" w:rsidR="00C17899" w:rsidRDefault="00F855F3" w:rsidP="00051148">
      <w:pPr>
        <w:tabs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B75EE" wp14:editId="74482943">
                <wp:simplePos x="0" y="0"/>
                <wp:positionH relativeFrom="page">
                  <wp:posOffset>3840480</wp:posOffset>
                </wp:positionH>
                <wp:positionV relativeFrom="page">
                  <wp:posOffset>4162349</wp:posOffset>
                </wp:positionV>
                <wp:extent cx="2830627" cy="0"/>
                <wp:effectExtent l="0" t="0" r="2730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627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413B88" id="Přímá spojnice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02.4pt,327.75pt" to="525.3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>Bydliště, je-li odlišné od bydliště žáka/</w:t>
      </w:r>
      <w:proofErr w:type="gramStart"/>
      <w:r w:rsidR="00C17899">
        <w:t>žákyně:</w:t>
      </w:r>
      <w:r w:rsidR="00C17899" w:rsidRPr="00301269">
        <w:rPr>
          <w:vertAlign w:val="superscript"/>
        </w:rPr>
        <w:t>*</w:t>
      </w:r>
      <w:proofErr w:type="gramEnd"/>
      <w:r w:rsidR="00C17899">
        <w:t xml:space="preserve"> </w:t>
      </w:r>
      <w:sdt>
        <w:sdtPr>
          <w:id w:val="-453560256"/>
          <w:placeholder>
            <w:docPart w:val="4D2DCAC5FFD748309BE726B03F557FBE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 text.</w:t>
          </w:r>
        </w:sdtContent>
      </w:sdt>
      <w:r w:rsidR="00C17899">
        <w:tab/>
      </w:r>
    </w:p>
    <w:p w14:paraId="41BB72FB" w14:textId="77777777" w:rsidR="00C17899" w:rsidRDefault="00F855F3" w:rsidP="00051148">
      <w:pPr>
        <w:pBdr>
          <w:bottom w:val="single" w:sz="12" w:space="1" w:color="auto"/>
        </w:pBdr>
        <w:tabs>
          <w:tab w:val="left" w:pos="2835"/>
          <w:tab w:val="left" w:pos="5670"/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3EEA5" wp14:editId="07C6FACC">
                <wp:simplePos x="0" y="0"/>
                <wp:positionH relativeFrom="page">
                  <wp:posOffset>5003597</wp:posOffset>
                </wp:positionH>
                <wp:positionV relativeFrom="page">
                  <wp:posOffset>4535424</wp:posOffset>
                </wp:positionV>
                <wp:extent cx="1667865" cy="0"/>
                <wp:effectExtent l="0" t="0" r="2794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6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09386" id="Přímá spojnice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94pt,357.1pt" to="525.35pt,3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902931" wp14:editId="708928C5">
                <wp:simplePos x="0" y="0"/>
                <wp:positionH relativeFrom="page">
                  <wp:posOffset>3291840</wp:posOffset>
                </wp:positionH>
                <wp:positionV relativeFrom="page">
                  <wp:posOffset>4535424</wp:posOffset>
                </wp:positionV>
                <wp:extent cx="1228725" cy="0"/>
                <wp:effectExtent l="0" t="0" r="952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5CF24" id="Přímá spojnice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9.2pt,357.1pt" to="355.95pt,3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E0407" wp14:editId="3E1D6120">
                <wp:simplePos x="0" y="0"/>
                <wp:positionH relativeFrom="page">
                  <wp:posOffset>1448410</wp:posOffset>
                </wp:positionH>
                <wp:positionV relativeFrom="page">
                  <wp:posOffset>4535424</wp:posOffset>
                </wp:positionV>
                <wp:extent cx="1228953" cy="0"/>
                <wp:effectExtent l="0" t="0" r="952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953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CFCFE" id="Přímá spojnice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4.05pt,357.1pt" to="210.8pt,3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 xml:space="preserve">Telefon: </w:t>
      </w:r>
      <w:sdt>
        <w:sdtPr>
          <w:id w:val="1220858469"/>
          <w:placeholder>
            <w:docPart w:val="0D138E1DA3DD42E9AE3A421C089173EE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 text.</w:t>
          </w:r>
        </w:sdtContent>
      </w:sdt>
      <w:r w:rsidR="00C17899">
        <w:tab/>
        <w:t xml:space="preserve"> mobilní: </w:t>
      </w:r>
      <w:sdt>
        <w:sdtPr>
          <w:id w:val="-982461539"/>
          <w:placeholder>
            <w:docPart w:val="F528AD897AC8441BB146676E8FA6E9EE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 text.</w:t>
          </w:r>
        </w:sdtContent>
      </w:sdt>
      <w:r w:rsidR="00C17899">
        <w:tab/>
        <w:t xml:space="preserve"> e-mail: </w:t>
      </w:r>
      <w:sdt>
        <w:sdtPr>
          <w:id w:val="-1764302298"/>
          <w:placeholder>
            <w:docPart w:val="8B162509E70046CAA624FB77E0CC349B"/>
          </w:placeholder>
          <w:showingPlcHdr/>
          <w:text/>
        </w:sdtPr>
        <w:sdtEndPr/>
        <w:sdtContent>
          <w:r w:rsidR="00051148" w:rsidRPr="00F855F3">
            <w:rPr>
              <w:rStyle w:val="Zstupntext"/>
              <w:i/>
            </w:rPr>
            <w:t>Zadejte text.</w:t>
          </w:r>
        </w:sdtContent>
      </w:sdt>
      <w:r w:rsidR="00C17899">
        <w:tab/>
      </w:r>
    </w:p>
    <w:p w14:paraId="4F36EAC3" w14:textId="77777777" w:rsidR="00C17899" w:rsidRDefault="00C17899" w:rsidP="00C17899">
      <w:pPr>
        <w:tabs>
          <w:tab w:val="left" w:leader="dot" w:pos="3261"/>
          <w:tab w:val="left" w:leader="dot" w:pos="6663"/>
          <w:tab w:val="right" w:leader="dot" w:pos="9070"/>
        </w:tabs>
        <w:jc w:val="both"/>
        <w:rPr>
          <w:spacing w:val="-4"/>
        </w:rPr>
      </w:pPr>
    </w:p>
    <w:p w14:paraId="08D9240B" w14:textId="77777777" w:rsidR="00C17899" w:rsidRPr="00DD3C5A" w:rsidRDefault="00C17899" w:rsidP="00C17899">
      <w:pPr>
        <w:tabs>
          <w:tab w:val="left" w:leader="dot" w:pos="3261"/>
          <w:tab w:val="left" w:leader="dot" w:pos="6663"/>
          <w:tab w:val="right" w:leader="dot" w:pos="9070"/>
        </w:tabs>
        <w:spacing w:line="480" w:lineRule="auto"/>
        <w:jc w:val="both"/>
        <w:rPr>
          <w:spacing w:val="-4"/>
        </w:rPr>
      </w:pPr>
      <w:r w:rsidRPr="00DD3C5A">
        <w:rPr>
          <w:spacing w:val="-4"/>
        </w:rPr>
        <w:t xml:space="preserve">Žádám v souladu s §66 odst. 2 a 4 zákona č. 561/2004 Sb. (školský zákon) o povolení přestupu </w:t>
      </w:r>
    </w:p>
    <w:p w14:paraId="0D486E60" w14:textId="77777777" w:rsidR="00C17899" w:rsidRDefault="00C17899" w:rsidP="00051148">
      <w:pPr>
        <w:tabs>
          <w:tab w:val="right" w:pos="9070"/>
        </w:tabs>
        <w:jc w:val="both"/>
      </w:pPr>
      <w:r>
        <w:t xml:space="preserve">z/ze </w:t>
      </w:r>
      <w:sdt>
        <w:sdtPr>
          <w:id w:val="933088531"/>
          <w:placeholder>
            <w:docPart w:val="1969A45791CE4330B728936D64F48DD4"/>
          </w:placeholder>
          <w:showingPlcHdr/>
          <w:text/>
        </w:sdtPr>
        <w:sdtEndPr/>
        <w:sdtContent>
          <w:r w:rsidR="00F855F3" w:rsidRPr="00F855F3">
            <w:rPr>
              <w:rStyle w:val="Zstupntext"/>
              <w:i/>
            </w:rPr>
            <w:t>Zadejte text.</w:t>
          </w:r>
        </w:sdtContent>
      </w:sdt>
      <w:r>
        <w:tab/>
      </w:r>
    </w:p>
    <w:p w14:paraId="2EBF0B14" w14:textId="77777777" w:rsidR="00C17899" w:rsidRPr="007951F9" w:rsidRDefault="00F855F3" w:rsidP="00C17899">
      <w:pPr>
        <w:spacing w:after="240" w:line="480" w:lineRule="auto"/>
        <w:jc w:val="center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3E7A3" wp14:editId="647A17FA">
                <wp:simplePos x="0" y="0"/>
                <wp:positionH relativeFrom="page">
                  <wp:posOffset>1207008</wp:posOffset>
                </wp:positionH>
                <wp:positionV relativeFrom="page">
                  <wp:posOffset>5427878</wp:posOffset>
                </wp:positionV>
                <wp:extent cx="5463515" cy="0"/>
                <wp:effectExtent l="0" t="0" r="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1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B3EF33" id="Přímá spojnice 1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5.05pt,427.4pt" to="525.25pt,4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 w:rsidRPr="007951F9">
        <w:rPr>
          <w:i/>
          <w:sz w:val="20"/>
          <w:szCs w:val="20"/>
        </w:rPr>
        <w:t>název a adresa dosud navštěvované školy</w:t>
      </w:r>
    </w:p>
    <w:p w14:paraId="7218CC90" w14:textId="77777777" w:rsidR="00C17899" w:rsidRDefault="00F855F3" w:rsidP="00051148">
      <w:pPr>
        <w:tabs>
          <w:tab w:val="left" w:pos="5812"/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F6C1C4" wp14:editId="27743DEB">
                <wp:simplePos x="0" y="0"/>
                <wp:positionH relativeFrom="page">
                  <wp:posOffset>5120640</wp:posOffset>
                </wp:positionH>
                <wp:positionV relativeFrom="page">
                  <wp:posOffset>6049670</wp:posOffset>
                </wp:positionV>
                <wp:extent cx="1550441" cy="0"/>
                <wp:effectExtent l="0" t="0" r="12065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441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3B7951" id="Přímá spojnice 1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03.2pt,476.35pt" to="525.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81F50" wp14:editId="685609B7">
                <wp:simplePos x="0" y="0"/>
                <wp:positionH relativeFrom="page">
                  <wp:posOffset>1799539</wp:posOffset>
                </wp:positionH>
                <wp:positionV relativeFrom="page">
                  <wp:posOffset>6049670</wp:posOffset>
                </wp:positionV>
                <wp:extent cx="2779776" cy="0"/>
                <wp:effectExtent l="0" t="0" r="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9776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2DA79D" id="Přímá spojnice 1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1.7pt,476.35pt" to="360.6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>obor vzdělání:</w:t>
      </w:r>
      <w:r w:rsidR="00246964">
        <w:t xml:space="preserve"> </w:t>
      </w:r>
      <w:sdt>
        <w:sdtPr>
          <w:id w:val="1707609295"/>
          <w:placeholder>
            <w:docPart w:val="EDB0117376DE48EB9394455EF996DD44"/>
          </w:placeholder>
          <w:showingPlcHdr/>
          <w:text/>
        </w:sdtPr>
        <w:sdtEndPr/>
        <w:sdtContent>
          <w:r w:rsidRPr="00536515">
            <w:rPr>
              <w:rStyle w:val="Zstupntext"/>
              <w:i/>
            </w:rPr>
            <w:t>Klikněte sem a zadejte text.</w:t>
          </w:r>
        </w:sdtContent>
      </w:sdt>
      <w:r w:rsidR="00C17899">
        <w:tab/>
        <w:t xml:space="preserve"> </w:t>
      </w:r>
      <w:proofErr w:type="gramStart"/>
      <w:r w:rsidR="00C17899">
        <w:t>ročník:</w:t>
      </w:r>
      <w:r w:rsidR="00536515">
        <w:t xml:space="preserve">  </w:t>
      </w:r>
      <w:r w:rsidRPr="00F855F3">
        <w:t xml:space="preserve"> </w:t>
      </w:r>
      <w:proofErr w:type="gramEnd"/>
      <w:sdt>
        <w:sdtPr>
          <w:id w:val="-998653317"/>
          <w:placeholder>
            <w:docPart w:val="17399FA04DF4435CAB3BCAD4913ACAEF"/>
          </w:placeholder>
          <w:showingPlcHdr/>
          <w:comboBox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>
            <w:rPr>
              <w:rStyle w:val="Zstupntext"/>
              <w:i/>
            </w:rPr>
            <w:t>Zvolte</w:t>
          </w:r>
          <w:r w:rsidRPr="00901B45">
            <w:rPr>
              <w:rStyle w:val="Zstupntext"/>
              <w:i/>
            </w:rPr>
            <w:t>.</w:t>
          </w:r>
        </w:sdtContent>
      </w:sdt>
      <w:r w:rsidR="00C17899">
        <w:tab/>
      </w:r>
    </w:p>
    <w:p w14:paraId="3C6CA966" w14:textId="77777777" w:rsidR="00C17899" w:rsidRDefault="00C17899" w:rsidP="00C17899">
      <w:pPr>
        <w:tabs>
          <w:tab w:val="right" w:leader="dot" w:pos="9070"/>
        </w:tabs>
        <w:spacing w:line="480" w:lineRule="auto"/>
        <w:jc w:val="both"/>
      </w:pPr>
    </w:p>
    <w:p w14:paraId="2FAB75EA" w14:textId="77777777" w:rsidR="00C17899" w:rsidRDefault="00C17899" w:rsidP="00C17899">
      <w:pPr>
        <w:tabs>
          <w:tab w:val="right" w:leader="dot" w:pos="9070"/>
        </w:tabs>
        <w:spacing w:line="480" w:lineRule="auto"/>
        <w:jc w:val="both"/>
      </w:pPr>
      <w:r>
        <w:t>do SOU, Praha – Radotín, Pod Klapicí 11/15, 153 80 Praha 5 – Radotín</w:t>
      </w:r>
    </w:p>
    <w:p w14:paraId="5FD74CE6" w14:textId="77777777" w:rsidR="00C17899" w:rsidRDefault="00CB0372" w:rsidP="00CB0372">
      <w:pPr>
        <w:tabs>
          <w:tab w:val="left" w:pos="7088"/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FA086" wp14:editId="1D7E15DD">
                <wp:simplePos x="0" y="0"/>
                <wp:positionH relativeFrom="page">
                  <wp:posOffset>5632704</wp:posOffset>
                </wp:positionH>
                <wp:positionV relativeFrom="page">
                  <wp:posOffset>7088429</wp:posOffset>
                </wp:positionV>
                <wp:extent cx="534010" cy="0"/>
                <wp:effectExtent l="0" t="0" r="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1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B56BC" id="Přímá spojnice 1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3.5pt,558.15pt" to="485.55pt,5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198951" wp14:editId="33B5AD96">
                <wp:simplePos x="0" y="0"/>
                <wp:positionH relativeFrom="page">
                  <wp:posOffset>2077085</wp:posOffset>
                </wp:positionH>
                <wp:positionV relativeFrom="page">
                  <wp:posOffset>7080885</wp:posOffset>
                </wp:positionV>
                <wp:extent cx="3321050" cy="0"/>
                <wp:effectExtent l="0" t="0" r="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05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AF3886" id="Přímá spojnice 2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63.55pt,557.55pt" to="425.05pt,5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>do oboru vzdělání:</w:t>
      </w:r>
      <w:r w:rsidR="00F855F3" w:rsidRPr="00F855F3">
        <w:t xml:space="preserve"> </w:t>
      </w:r>
      <w:sdt>
        <w:sdtPr>
          <w:id w:val="557672912"/>
          <w:placeholder>
            <w:docPart w:val="25D5070D3CA94951B6DB645BD6F96EDD"/>
          </w:placeholder>
          <w:showingPlcHdr/>
          <w:comboBox>
            <w:listItem w:displayText="23-68-H/01  Mechanik opravář motorových vozidel" w:value="23-68-H/01  Mechanik opravář motorových vozidel"/>
            <w:listItem w:displayText="41-55-H/01  Opravář zemědělských strojů" w:value="41-55-H/01  Opravář zemědělských strojů"/>
            <w:listItem w:displayText="23-65-H/03  Strojník silničních strojů" w:value="23-65-H/03  Strojník silničních strojů"/>
            <w:listItem w:displayText="41-55-E/01  Opravářské práce" w:value="41-55-E/01  Opravářské práce"/>
          </w:comboBox>
        </w:sdtPr>
        <w:sdtEndPr/>
        <w:sdtContent>
          <w:r w:rsidR="00F855F3" w:rsidRPr="00901B45">
            <w:rPr>
              <w:rStyle w:val="Zstupntext"/>
              <w:i/>
            </w:rPr>
            <w:t>Zvolte položku.</w:t>
          </w:r>
        </w:sdtContent>
      </w:sdt>
      <w:r w:rsidR="00C17899">
        <w:tab/>
        <w:t xml:space="preserve"> </w:t>
      </w:r>
      <w:r>
        <w:t>d</w:t>
      </w:r>
      <w:r w:rsidR="00C17899">
        <w:t>o</w:t>
      </w:r>
      <w:r w:rsidR="00F855F3">
        <w:t xml:space="preserve"> </w:t>
      </w:r>
      <w:r w:rsidR="00F855F3" w:rsidRPr="00F855F3">
        <w:t xml:space="preserve"> </w:t>
      </w:r>
      <w:sdt>
        <w:sdtPr>
          <w:id w:val="632372648"/>
          <w:placeholder>
            <w:docPart w:val="5AEF10CEE35B4C85BA5B2A7227944279"/>
          </w:placeholder>
          <w:showingPlcHdr/>
          <w:comboBox>
            <w:listItem w:displayText="1." w:value="1."/>
            <w:listItem w:displayText="2." w:value="2."/>
            <w:listItem w:displayText="3." w:value="3."/>
          </w:comboBox>
        </w:sdtPr>
        <w:sdtEndPr/>
        <w:sdtContent>
          <w:r w:rsidR="00F855F3">
            <w:rPr>
              <w:rStyle w:val="Zstupntext"/>
              <w:i/>
            </w:rPr>
            <w:t>Zvolte</w:t>
          </w:r>
          <w:r w:rsidR="00F855F3" w:rsidRPr="00901B45">
            <w:rPr>
              <w:rStyle w:val="Zstupntext"/>
              <w:i/>
            </w:rPr>
            <w:t>.</w:t>
          </w:r>
        </w:sdtContent>
      </w:sdt>
      <w:r w:rsidR="00C17899">
        <w:tab/>
        <w:t xml:space="preserve"> </w:t>
      </w:r>
      <w:r>
        <w:t>r</w:t>
      </w:r>
      <w:r w:rsidR="00C17899">
        <w:t>oč</w:t>
      </w:r>
      <w:r>
        <w:t>níku</w:t>
      </w:r>
    </w:p>
    <w:p w14:paraId="61AE0AEA" w14:textId="77777777" w:rsidR="00C17899" w:rsidRDefault="00CB0372" w:rsidP="00051148">
      <w:pPr>
        <w:tabs>
          <w:tab w:val="left" w:pos="7371"/>
          <w:tab w:val="right" w:pos="9070"/>
        </w:tabs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D12011" wp14:editId="00C81E72">
                <wp:simplePos x="0" y="0"/>
                <wp:positionH relativeFrom="page">
                  <wp:posOffset>1857299</wp:posOffset>
                </wp:positionH>
                <wp:positionV relativeFrom="page">
                  <wp:posOffset>7445375</wp:posOffset>
                </wp:positionV>
                <wp:extent cx="1550035" cy="0"/>
                <wp:effectExtent l="0" t="0" r="12065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CF63B" id="Přímá spojnice 2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6.25pt,586.25pt" to="268.3pt,5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>s nástupem dne</w:t>
      </w:r>
      <w:r w:rsidR="00246964">
        <w:t xml:space="preserve"> </w:t>
      </w:r>
      <w:r w:rsidR="00C17899">
        <w:t xml:space="preserve"> </w:t>
      </w:r>
      <w:sdt>
        <w:sdtPr>
          <w:id w:val="-233787432"/>
          <w:placeholder>
            <w:docPart w:val="8C612159F93C4E97BEF70C9895C5991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55F3" w:rsidRPr="00536515">
            <w:rPr>
              <w:rStyle w:val="Zstupntext"/>
              <w:i/>
            </w:rPr>
            <w:t>Zadejte datum.</w:t>
          </w:r>
        </w:sdtContent>
      </w:sdt>
      <w:r w:rsidR="00C17899">
        <w:tab/>
      </w:r>
    </w:p>
    <w:p w14:paraId="6CE59A68" w14:textId="77777777" w:rsidR="00C17899" w:rsidRDefault="00C17899" w:rsidP="00051148">
      <w:pPr>
        <w:tabs>
          <w:tab w:val="left" w:pos="3261"/>
          <w:tab w:val="left" w:pos="4820"/>
        </w:tabs>
        <w:jc w:val="both"/>
      </w:pPr>
      <w:r>
        <w:t>V Praze, dne</w:t>
      </w:r>
      <w:r w:rsidR="00246964">
        <w:t xml:space="preserve"> </w:t>
      </w:r>
      <w:r>
        <w:t xml:space="preserve"> </w:t>
      </w:r>
      <w:sdt>
        <w:sdtPr>
          <w:rPr>
            <w:i/>
          </w:rPr>
          <w:id w:val="85116027"/>
          <w:placeholder>
            <w:docPart w:val="9D68CBB6EC0E4CA4917C61B6629B395D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i w:val="0"/>
          </w:rPr>
        </w:sdtEndPr>
        <w:sdtContent>
          <w:r w:rsidR="00F855F3" w:rsidRPr="00536515">
            <w:rPr>
              <w:rStyle w:val="Zstupntext"/>
              <w:i/>
            </w:rPr>
            <w:t>Zadejte datum.</w:t>
          </w:r>
        </w:sdtContent>
      </w:sdt>
      <w:r>
        <w:tab/>
      </w:r>
    </w:p>
    <w:p w14:paraId="3F617B19" w14:textId="77777777" w:rsidR="00C17899" w:rsidRDefault="00CB0372" w:rsidP="00051148">
      <w:pPr>
        <w:tabs>
          <w:tab w:val="left" w:pos="5245"/>
          <w:tab w:val="right" w:pos="9072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44AEF8" wp14:editId="1DF91260">
                <wp:simplePos x="0" y="0"/>
                <wp:positionH relativeFrom="page">
                  <wp:posOffset>1695374</wp:posOffset>
                </wp:positionH>
                <wp:positionV relativeFrom="page">
                  <wp:posOffset>7795260</wp:posOffset>
                </wp:positionV>
                <wp:extent cx="1550035" cy="0"/>
                <wp:effectExtent l="0" t="0" r="12065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E50CEE" id="Přímá spojnice 2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33.5pt,613.8pt" to="255.55pt,6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ab/>
      </w:r>
      <w:r w:rsidR="00C17899">
        <w:tab/>
      </w:r>
    </w:p>
    <w:p w14:paraId="19BC368A" w14:textId="77777777" w:rsidR="00C17899" w:rsidRPr="007951F9" w:rsidRDefault="00CB0372" w:rsidP="00C17899">
      <w:pPr>
        <w:tabs>
          <w:tab w:val="center" w:pos="7088"/>
        </w:tabs>
        <w:jc w:val="both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42A747" wp14:editId="53185267">
                <wp:simplePos x="0" y="0"/>
                <wp:positionH relativeFrom="page">
                  <wp:posOffset>4613859</wp:posOffset>
                </wp:positionH>
                <wp:positionV relativeFrom="page">
                  <wp:posOffset>7970520</wp:posOffset>
                </wp:positionV>
                <wp:extent cx="1550035" cy="0"/>
                <wp:effectExtent l="0" t="0" r="12065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456BA5" id="Přímá spojnice 2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3.3pt,627.6pt" to="485.35pt,6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ab/>
      </w:r>
      <w:r w:rsidR="00C17899" w:rsidRPr="007951F9">
        <w:rPr>
          <w:i/>
          <w:sz w:val="20"/>
          <w:szCs w:val="20"/>
        </w:rPr>
        <w:t>podpis žáka</w:t>
      </w:r>
    </w:p>
    <w:p w14:paraId="64851868" w14:textId="77777777" w:rsidR="00C17899" w:rsidRDefault="00C17899" w:rsidP="00C17899">
      <w:pPr>
        <w:tabs>
          <w:tab w:val="center" w:pos="6521"/>
        </w:tabs>
        <w:jc w:val="both"/>
      </w:pPr>
    </w:p>
    <w:p w14:paraId="61064A89" w14:textId="77777777" w:rsidR="00C17899" w:rsidRDefault="00C17899" w:rsidP="00C17899">
      <w:pPr>
        <w:tabs>
          <w:tab w:val="left" w:leader="dot" w:pos="6096"/>
          <w:tab w:val="left" w:pos="6663"/>
          <w:tab w:val="right" w:leader="dot" w:pos="9070"/>
        </w:tabs>
        <w:jc w:val="both"/>
      </w:pPr>
    </w:p>
    <w:p w14:paraId="4966542B" w14:textId="77777777" w:rsidR="00C17899" w:rsidRDefault="00C17899" w:rsidP="00051148">
      <w:pPr>
        <w:tabs>
          <w:tab w:val="left" w:pos="6096"/>
          <w:tab w:val="left" w:pos="6663"/>
          <w:tab w:val="right" w:pos="9070"/>
        </w:tabs>
        <w:jc w:val="both"/>
      </w:pPr>
      <w:r>
        <w:t xml:space="preserve">Vyjádření rodičů (zákon. </w:t>
      </w:r>
      <w:proofErr w:type="gramStart"/>
      <w:r>
        <w:t>zástupce)</w:t>
      </w:r>
      <w:r w:rsidRPr="003F5785">
        <w:rPr>
          <w:vertAlign w:val="superscript"/>
        </w:rPr>
        <w:t>*</w:t>
      </w:r>
      <w:proofErr w:type="gramEnd"/>
      <w:r>
        <w:t>:</w:t>
      </w:r>
      <w:r w:rsidR="00CB0372">
        <w:t xml:space="preserve"> </w:t>
      </w:r>
      <w:sdt>
        <w:sdtPr>
          <w:rPr>
            <w:i/>
          </w:rPr>
          <w:id w:val="-1425418566"/>
          <w:placeholder>
            <w:docPart w:val="19D0247CCDC74C9BBFE35E8C1CB5E9CA"/>
          </w:placeholder>
          <w:showingPlcHdr/>
          <w:comboBox>
            <w:listItem w:displayText="souhlasím" w:value="souhlasím"/>
            <w:listItem w:displayText="nesouhlasím" w:value="nesouhlasím"/>
          </w:comboBox>
        </w:sdtPr>
        <w:sdtEndPr>
          <w:rPr>
            <w:i w:val="0"/>
          </w:rPr>
        </w:sdtEndPr>
        <w:sdtContent>
          <w:r w:rsidR="00CB0372" w:rsidRPr="00536515">
            <w:rPr>
              <w:rStyle w:val="Zstupntext"/>
              <w:i/>
            </w:rPr>
            <w:t>Zvolte položku.</w:t>
          </w:r>
        </w:sdtContent>
      </w:sdt>
      <w:r>
        <w:tab/>
      </w:r>
      <w:r>
        <w:tab/>
      </w:r>
      <w:r>
        <w:tab/>
      </w:r>
    </w:p>
    <w:p w14:paraId="75B7CCC2" w14:textId="77777777" w:rsidR="00C17899" w:rsidRDefault="00CB0372" w:rsidP="00CB0372">
      <w:pPr>
        <w:tabs>
          <w:tab w:val="center" w:pos="7839"/>
          <w:tab w:val="right" w:leader="dot" w:pos="9070"/>
        </w:tabs>
        <w:jc w:val="both"/>
        <w:rPr>
          <w:i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1E2889" wp14:editId="0B05F7EC">
                <wp:simplePos x="0" y="0"/>
                <wp:positionH relativeFrom="page">
                  <wp:posOffset>3164433</wp:posOffset>
                </wp:positionH>
                <wp:positionV relativeFrom="page">
                  <wp:posOffset>8649970</wp:posOffset>
                </wp:positionV>
                <wp:extent cx="1550035" cy="0"/>
                <wp:effectExtent l="0" t="0" r="12065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F3E374" id="Přímá spojnice 2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49.15pt,681.1pt" to="371.2pt,6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4DEA4" wp14:editId="78DE2579">
                <wp:simplePos x="0" y="0"/>
                <wp:positionH relativeFrom="page">
                  <wp:posOffset>5062220</wp:posOffset>
                </wp:positionH>
                <wp:positionV relativeFrom="page">
                  <wp:posOffset>8664575</wp:posOffset>
                </wp:positionV>
                <wp:extent cx="1550035" cy="0"/>
                <wp:effectExtent l="0" t="0" r="12065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963496" id="Přímá spojnice 24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98.6pt,682.25pt" to="520.65pt,6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" strokecolor="black [3040]" strokeweight=".25pt">
                <v:stroke dashstyle="dash"/>
                <w10:wrap anchorx="page" anchory="page"/>
              </v:line>
            </w:pict>
          </mc:Fallback>
        </mc:AlternateContent>
      </w:r>
      <w:r w:rsidR="00C17899">
        <w:tab/>
      </w:r>
      <w:r w:rsidR="00C17899" w:rsidRPr="007951F9">
        <w:rPr>
          <w:i/>
          <w:sz w:val="20"/>
          <w:szCs w:val="20"/>
        </w:rPr>
        <w:t>podpis zákon. zástupce</w:t>
      </w:r>
      <w:r w:rsidR="00C17899" w:rsidRPr="007951F9">
        <w:rPr>
          <w:i/>
          <w:sz w:val="20"/>
          <w:szCs w:val="20"/>
          <w:vertAlign w:val="superscript"/>
        </w:rPr>
        <w:t>*</w:t>
      </w:r>
    </w:p>
    <w:p w14:paraId="27373832" w14:textId="77777777" w:rsidR="00C17899" w:rsidRPr="007951F9" w:rsidRDefault="00C17899" w:rsidP="00C17899">
      <w:pPr>
        <w:tabs>
          <w:tab w:val="center" w:pos="7938"/>
          <w:tab w:val="right" w:leader="dot" w:pos="9070"/>
        </w:tabs>
        <w:jc w:val="both"/>
        <w:rPr>
          <w:i/>
          <w:sz w:val="20"/>
          <w:szCs w:val="20"/>
        </w:rPr>
      </w:pPr>
    </w:p>
    <w:p w14:paraId="0C73AA9D" w14:textId="79072D83" w:rsidR="00B94DD6" w:rsidRPr="003A07CF" w:rsidRDefault="00C17899" w:rsidP="00C17899">
      <w:pPr>
        <w:tabs>
          <w:tab w:val="center" w:pos="7938"/>
          <w:tab w:val="right" w:leader="dot" w:pos="9070"/>
        </w:tabs>
        <w:jc w:val="both"/>
      </w:pPr>
      <w:r>
        <w:t xml:space="preserve">Požadované přílohy: </w:t>
      </w:r>
      <w:r w:rsidR="00340952">
        <w:t xml:space="preserve">vysvědčení z posledního ročníku ZŠ, </w:t>
      </w:r>
      <w:r>
        <w:t xml:space="preserve">vysvědčení ze všech dosud navštěvovaných ročníků </w:t>
      </w:r>
      <w:r w:rsidR="00340952">
        <w:t>SŠ</w:t>
      </w:r>
      <w:r>
        <w:t>,</w:t>
      </w:r>
      <w:r w:rsidR="00340952">
        <w:t xml:space="preserve"> u změny oboru lékařský posudek o zdravotní způsobilosti</w:t>
      </w:r>
    </w:p>
    <w:sectPr w:rsidR="00B94DD6" w:rsidRPr="003A07CF" w:rsidSect="00064621"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399C" w14:textId="77777777" w:rsidR="004A4ED8" w:rsidRDefault="004A4ED8">
      <w:r>
        <w:separator/>
      </w:r>
    </w:p>
  </w:endnote>
  <w:endnote w:type="continuationSeparator" w:id="0">
    <w:p w14:paraId="1D718ECD" w14:textId="77777777" w:rsidR="004A4ED8" w:rsidRDefault="004A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5843" w14:textId="77777777" w:rsidR="008D76CE" w:rsidRDefault="00A77847">
    <w:pPr>
      <w:pStyle w:val="Zpat"/>
      <w:rPr>
        <w:sz w:val="22"/>
        <w:u w:val="single"/>
      </w:rPr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82473E" wp14:editId="31F3FCDA">
              <wp:simplePos x="0" y="0"/>
              <wp:positionH relativeFrom="column">
                <wp:posOffset>0</wp:posOffset>
              </wp:positionH>
              <wp:positionV relativeFrom="paragraph">
                <wp:posOffset>122555</wp:posOffset>
              </wp:positionV>
              <wp:extent cx="5715000" cy="0"/>
              <wp:effectExtent l="9525" t="8255" r="9525" b="10795"/>
              <wp:wrapNone/>
              <wp:docPr id="5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48A53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45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"/>
          </w:pict>
        </mc:Fallback>
      </mc:AlternateContent>
    </w:r>
  </w:p>
  <w:p w14:paraId="512FEE29" w14:textId="77777777" w:rsidR="008D76CE" w:rsidRDefault="00A77847">
    <w:pPr>
      <w:pStyle w:val="Zpat"/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37FD2D" wp14:editId="16F89A37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5715000" cy="0"/>
              <wp:effectExtent l="9525" t="9525" r="9525" b="952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E6069" id="Line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45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"/>
          </w:pict>
        </mc:Fallback>
      </mc:AlternateContent>
    </w:r>
    <w:r w:rsidR="008D76CE">
      <w:rPr>
        <w:color w:val="333333"/>
        <w:sz w:val="22"/>
      </w:rPr>
      <w:t xml:space="preserve">tel.: 257 899 901, 257 810 644     fax.: 257 810 645    e-mail: </w:t>
    </w:r>
    <w:hyperlink r:id="rId1" w:history="1">
      <w:r w:rsidR="008D76CE">
        <w:rPr>
          <w:rStyle w:val="Hypertextovodkaz"/>
          <w:color w:val="333333"/>
          <w:sz w:val="22"/>
          <w:u w:val="none"/>
        </w:rPr>
        <w:t>sou@klapice.cz</w:t>
      </w:r>
    </w:hyperlink>
    <w:r w:rsidR="008D76CE">
      <w:rPr>
        <w:color w:val="333333"/>
        <w:sz w:val="22"/>
      </w:rPr>
      <w:t xml:space="preserve">    </w:t>
    </w:r>
    <w:hyperlink r:id="rId2" w:history="1">
      <w:r w:rsidR="008D76CE">
        <w:rPr>
          <w:rStyle w:val="Hypertextovodkaz"/>
          <w:color w:val="333333"/>
          <w:sz w:val="22"/>
          <w:u w:val="none"/>
        </w:rPr>
        <w:t>http://www.klapice.cz</w:t>
      </w:r>
    </w:hyperlink>
    <w:r w:rsidR="008D76CE">
      <w:rPr>
        <w:color w:val="333333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FFEC" w14:textId="77777777" w:rsidR="00D06E6C" w:rsidRDefault="00D06E6C" w:rsidP="00D06E6C">
    <w:pPr>
      <w:pStyle w:val="Zpat"/>
      <w:rPr>
        <w:sz w:val="22"/>
        <w:u w:val="single"/>
      </w:rPr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F776973" wp14:editId="63153CDD">
              <wp:simplePos x="0" y="0"/>
              <wp:positionH relativeFrom="column">
                <wp:align>center</wp:align>
              </wp:positionH>
              <wp:positionV relativeFrom="paragraph">
                <wp:posOffset>122555</wp:posOffset>
              </wp:positionV>
              <wp:extent cx="5767705" cy="0"/>
              <wp:effectExtent l="13970" t="7620" r="9525" b="1143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7731A" id="Line 1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65pt" to="454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"/>
          </w:pict>
        </mc:Fallback>
      </mc:AlternateContent>
    </w:r>
  </w:p>
  <w:p w14:paraId="3BD6EE0E" w14:textId="77777777" w:rsidR="00D06E6C" w:rsidRDefault="00D06E6C" w:rsidP="00D06E6C">
    <w:pPr>
      <w:pStyle w:val="Zpat"/>
      <w:tabs>
        <w:tab w:val="clear" w:pos="4536"/>
        <w:tab w:val="center" w:pos="5103"/>
      </w:tabs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0CCCD31" wp14:editId="0BE8A1A7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5767705" cy="0"/>
              <wp:effectExtent l="13970" t="7620" r="9525" b="1143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D1EF11" id="Line 1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pt" to="454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">
              <w10:wrap anchorx="margin"/>
            </v:line>
          </w:pict>
        </mc:Fallback>
      </mc:AlternateContent>
    </w:r>
    <w:r>
      <w:rPr>
        <w:color w:val="333333"/>
        <w:sz w:val="22"/>
      </w:rPr>
      <w:t>tel.: 257 899 901, 257 810 644</w:t>
    </w:r>
    <w:r>
      <w:rPr>
        <w:color w:val="333333"/>
        <w:sz w:val="22"/>
      </w:rPr>
      <w:tab/>
      <w:t xml:space="preserve">e-mail: </w:t>
    </w:r>
    <w:hyperlink r:id="rId1" w:history="1">
      <w:r>
        <w:rPr>
          <w:rStyle w:val="Hypertextovodkaz"/>
          <w:color w:val="333333"/>
          <w:sz w:val="22"/>
          <w:u w:val="none"/>
        </w:rPr>
        <w:t>sou@klapice.cz</w:t>
      </w:r>
    </w:hyperlink>
    <w:r>
      <w:rPr>
        <w:color w:val="333333"/>
        <w:sz w:val="22"/>
      </w:rPr>
      <w:tab/>
      <w:t>ID DS: 6i83emj</w:t>
    </w:r>
  </w:p>
  <w:p w14:paraId="2C779764" w14:textId="4D15ECFA" w:rsidR="008D76CE" w:rsidRPr="00D06E6C" w:rsidRDefault="008D76CE" w:rsidP="00D06E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825F" w14:textId="77777777" w:rsidR="004A4ED8" w:rsidRDefault="004A4ED8">
      <w:r>
        <w:separator/>
      </w:r>
    </w:p>
  </w:footnote>
  <w:footnote w:type="continuationSeparator" w:id="0">
    <w:p w14:paraId="51BA9580" w14:textId="77777777" w:rsidR="004A4ED8" w:rsidRDefault="004A4ED8">
      <w:r>
        <w:continuationSeparator/>
      </w:r>
    </w:p>
  </w:footnote>
  <w:footnote w:id="1">
    <w:p w14:paraId="788AC40C" w14:textId="77777777" w:rsidR="00C17899" w:rsidRDefault="00C17899" w:rsidP="00C17899">
      <w:pPr>
        <w:pStyle w:val="Textpoznpodarou"/>
      </w:pPr>
      <w:r w:rsidRPr="00301269">
        <w:rPr>
          <w:rStyle w:val="Znakapoznpodarou"/>
        </w:rPr>
        <w:sym w:font="Symbol" w:char="F02A"/>
      </w:r>
      <w:r>
        <w:t xml:space="preserve"> Nevyplňuje zletilý žák/zletilá žákyně</w:t>
      </w:r>
      <w:r w:rsidR="00F855F3" w:rsidRPr="00F855F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EBAC" w14:textId="77777777" w:rsidR="00D06E6C" w:rsidRPr="009C199F" w:rsidRDefault="00D06E6C" w:rsidP="00D06E6C">
    <w:pPr>
      <w:pStyle w:val="Zhlav"/>
      <w:spacing w:after="120" w:line="360" w:lineRule="auto"/>
      <w:jc w:val="center"/>
      <w:rPr>
        <w:rFonts w:ascii="Times" w:hAnsi="Times"/>
        <w:b/>
        <w:bCs/>
        <w:spacing w:val="52"/>
        <w:sz w:val="28"/>
      </w:rPr>
    </w:pPr>
    <w:r w:rsidRPr="009C199F">
      <w:rPr>
        <w:rFonts w:ascii="Times" w:hAnsi="Times"/>
        <w:b/>
        <w:bCs/>
        <w:spacing w:val="54"/>
        <w:sz w:val="28"/>
        <w:szCs w:val="28"/>
      </w:rPr>
      <w:t>STŘEDNÍ ODBORNÉ UČILIŠTĚ</w:t>
    </w:r>
    <w:r w:rsidRPr="009C199F">
      <w:rPr>
        <w:rFonts w:ascii="Times" w:hAnsi="Times"/>
        <w:b/>
        <w:bCs/>
        <w:spacing w:val="52"/>
        <w:sz w:val="28"/>
        <w:szCs w:val="28"/>
      </w:rPr>
      <w:t xml:space="preserve">, </w:t>
    </w:r>
    <w:r w:rsidRPr="009C199F">
      <w:rPr>
        <w:rFonts w:ascii="Times" w:hAnsi="Times"/>
        <w:b/>
        <w:bCs/>
        <w:spacing w:val="54"/>
        <w:sz w:val="28"/>
        <w:szCs w:val="28"/>
      </w:rPr>
      <w:t>PRAHA – RADOTÍ</w:t>
    </w:r>
    <w:r w:rsidRPr="009C199F">
      <w:rPr>
        <w:rFonts w:ascii="Times" w:hAnsi="Times"/>
        <w:b/>
        <w:bCs/>
        <w:sz w:val="28"/>
        <w:szCs w:val="28"/>
      </w:rPr>
      <w:t>N</w:t>
    </w:r>
  </w:p>
  <w:p w14:paraId="2541119C" w14:textId="77777777" w:rsidR="00D06E6C" w:rsidRPr="00C462E0" w:rsidRDefault="00D06E6C" w:rsidP="00D06E6C">
    <w:pPr>
      <w:pStyle w:val="Zhlav"/>
      <w:tabs>
        <w:tab w:val="left" w:pos="1230"/>
      </w:tabs>
      <w:jc w:val="center"/>
    </w:pPr>
    <w:r w:rsidRPr="002E5451">
      <w:rPr>
        <w:noProof/>
        <w:spacing w:val="26"/>
        <w:sz w:val="28"/>
        <w:szCs w:val="28"/>
      </w:rPr>
      <w:drawing>
        <wp:anchor distT="0" distB="0" distL="114300" distR="114300" simplePos="0" relativeHeight="251662848" behindDoc="0" locked="0" layoutInCell="1" allowOverlap="1" wp14:anchorId="00EBCFF3" wp14:editId="71954D9A">
          <wp:simplePos x="0" y="0"/>
          <wp:positionH relativeFrom="page">
            <wp:posOffset>925195</wp:posOffset>
          </wp:positionH>
          <wp:positionV relativeFrom="page">
            <wp:posOffset>900430</wp:posOffset>
          </wp:positionV>
          <wp:extent cx="558000" cy="5580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5451">
      <w:rPr>
        <w:noProof/>
        <w:spacing w:val="26"/>
        <w:sz w:val="28"/>
        <w:szCs w:val="28"/>
      </w:rPr>
      <w:drawing>
        <wp:anchor distT="0" distB="0" distL="114300" distR="114300" simplePos="0" relativeHeight="251661824" behindDoc="0" locked="0" layoutInCell="1" allowOverlap="1" wp14:anchorId="07CF1339" wp14:editId="2E211D8B">
          <wp:simplePos x="0" y="0"/>
          <wp:positionH relativeFrom="page">
            <wp:posOffset>6073775</wp:posOffset>
          </wp:positionH>
          <wp:positionV relativeFrom="page">
            <wp:posOffset>900430</wp:posOffset>
          </wp:positionV>
          <wp:extent cx="558000" cy="55800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62E0">
      <w:t>153</w:t>
    </w:r>
    <w:r>
      <w:t> </w:t>
    </w:r>
    <w:proofErr w:type="gramStart"/>
    <w:r w:rsidRPr="00C462E0">
      <w:t>80</w:t>
    </w:r>
    <w:r>
      <w:t>  </w:t>
    </w:r>
    <w:r w:rsidRPr="00C462E0">
      <w:t>Praha</w:t>
    </w:r>
    <w:proofErr w:type="gramEnd"/>
    <w:r w:rsidRPr="00C462E0">
      <w:t xml:space="preserve"> 5 </w:t>
    </w:r>
    <w:bookmarkStart w:id="0" w:name="_Hlk125801882"/>
    <w:r w:rsidRPr="00C462E0">
      <w:t>–</w:t>
    </w:r>
    <w:bookmarkEnd w:id="0"/>
    <w:r w:rsidRPr="00C462E0">
      <w:t xml:space="preserve"> Radotín, Pod </w:t>
    </w:r>
    <w:proofErr w:type="spellStart"/>
    <w:r w:rsidRPr="00C462E0">
      <w:t>Klapicí</w:t>
    </w:r>
    <w:proofErr w:type="spellEnd"/>
    <w:r w:rsidRPr="00C462E0">
      <w:t xml:space="preserve"> 11/15</w:t>
    </w:r>
  </w:p>
  <w:p w14:paraId="4C4D4558" w14:textId="77777777" w:rsidR="00D06E6C" w:rsidRDefault="00D06E6C" w:rsidP="00D06E6C">
    <w:pPr>
      <w:pStyle w:val="Zhlav"/>
      <w:tabs>
        <w:tab w:val="left" w:pos="1230"/>
      </w:tabs>
      <w:jc w:val="center"/>
      <w:rPr>
        <w:sz w:val="16"/>
        <w:szCs w:val="16"/>
      </w:rPr>
    </w:pPr>
  </w:p>
  <w:p w14:paraId="4B6A193C" w14:textId="77777777" w:rsidR="00D06E6C" w:rsidRDefault="00D06E6C" w:rsidP="00D06E6C">
    <w:pPr>
      <w:pStyle w:val="Zhlav"/>
      <w:tabs>
        <w:tab w:val="left" w:pos="1230"/>
      </w:tabs>
      <w:jc w:val="center"/>
      <w:rPr>
        <w:sz w:val="16"/>
        <w:szCs w:val="16"/>
      </w:rPr>
    </w:pPr>
    <w:r w:rsidRPr="009C199F">
      <w:rPr>
        <w:noProof/>
        <w:spacing w:val="5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771AF0" wp14:editId="3F5140EE">
              <wp:simplePos x="0" y="0"/>
              <wp:positionH relativeFrom="column">
                <wp:posOffset>869315</wp:posOffset>
              </wp:positionH>
              <wp:positionV relativeFrom="paragraph">
                <wp:posOffset>7620</wp:posOffset>
              </wp:positionV>
              <wp:extent cx="4011295" cy="504190"/>
              <wp:effectExtent l="0" t="0" r="27305" b="10160"/>
              <wp:wrapSquare wrapText="bothSides"/>
              <wp:docPr id="26" name="Textové po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1295" cy="5041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4F2B60" w14:textId="77777777" w:rsidR="00D06E6C" w:rsidRPr="002A2638" w:rsidRDefault="00D06E6C" w:rsidP="00D06E6C">
                          <w:pPr>
                            <w:pStyle w:val="Zhlav"/>
                            <w:tabs>
                              <w:tab w:val="left" w:pos="1230"/>
                            </w:tabs>
                            <w:jc w:val="center"/>
                            <w:rPr>
                              <w:rFonts w:ascii="Times" w:hAnsi="Times"/>
                              <w:spacing w:val="8"/>
                            </w:rPr>
                          </w:pPr>
                          <w:r w:rsidRPr="002A2638">
                            <w:rPr>
                              <w:spacing w:val="8"/>
                              <w:sz w:val="22"/>
                              <w:szCs w:val="22"/>
                            </w:rPr>
                            <w:t>Příspěvková organizace hlavního města Prahy zřízená usnesením ZHMP č. 6/15 z 28. 4. </w:t>
                          </w:r>
                          <w:proofErr w:type="gramStart"/>
                          <w:r w:rsidRPr="002A2638">
                            <w:rPr>
                              <w:spacing w:val="8"/>
                              <w:sz w:val="22"/>
                              <w:szCs w:val="22"/>
                            </w:rPr>
                            <w:t>2011,</w:t>
                          </w:r>
                          <w:r w:rsidRPr="002A2638"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 </w:t>
                          </w:r>
                          <w:r w:rsidRPr="002A2638">
                            <w:rPr>
                              <w:rFonts w:ascii="Times" w:hAnsi="Times"/>
                              <w:spacing w:val="8"/>
                              <w:sz w:val="22"/>
                              <w:szCs w:val="22"/>
                            </w:rPr>
                            <w:t>zapsaná</w:t>
                          </w:r>
                          <w:proofErr w:type="gramEnd"/>
                          <w:r w:rsidRPr="002A2638">
                            <w:rPr>
                              <w:rFonts w:ascii="Times" w:hAnsi="Times"/>
                              <w:spacing w:val="8"/>
                              <w:sz w:val="22"/>
                              <w:szCs w:val="22"/>
                            </w:rPr>
                            <w:t xml:space="preserve"> v Rejstříku škol RED-IZO 600005585,  zapsaná  v RARIS  IČO: 00638846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71AF0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6" type="#_x0000_t202" style="position:absolute;left:0;text-align:left;margin-left:68.45pt;margin-top:.6pt;width:315.85pt;height:39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" filled="f" strokecolor="white [3212]" strokeweight=".5pt">
              <v:textbox inset="0,0,0,0">
                <w:txbxContent>
                  <w:p w14:paraId="6E4F2B60" w14:textId="77777777" w:rsidR="00D06E6C" w:rsidRPr="002A2638" w:rsidRDefault="00D06E6C" w:rsidP="00D06E6C">
                    <w:pPr>
                      <w:pStyle w:val="Zhlav"/>
                      <w:tabs>
                        <w:tab w:val="left" w:pos="1230"/>
                      </w:tabs>
                      <w:jc w:val="center"/>
                      <w:rPr>
                        <w:rFonts w:ascii="Times" w:hAnsi="Times"/>
                        <w:spacing w:val="8"/>
                      </w:rPr>
                    </w:pPr>
                    <w:r w:rsidRPr="002A2638">
                      <w:rPr>
                        <w:spacing w:val="8"/>
                        <w:sz w:val="22"/>
                        <w:szCs w:val="22"/>
                      </w:rPr>
                      <w:t>Příspěvková organizace hlavního města Prahy zřízená usnesením ZHMP č. 6/15 z 28. 4. </w:t>
                    </w:r>
                    <w:proofErr w:type="gramStart"/>
                    <w:r w:rsidRPr="002A2638">
                      <w:rPr>
                        <w:spacing w:val="8"/>
                        <w:sz w:val="22"/>
                        <w:szCs w:val="22"/>
                      </w:rPr>
                      <w:t>2011,</w:t>
                    </w:r>
                    <w:r w:rsidRPr="002A2638">
                      <w:rPr>
                        <w:spacing w:val="12"/>
                        <w:sz w:val="22"/>
                        <w:szCs w:val="22"/>
                      </w:rPr>
                      <w:t xml:space="preserve">  </w:t>
                    </w:r>
                    <w:r w:rsidRPr="002A2638">
                      <w:rPr>
                        <w:rFonts w:ascii="Times" w:hAnsi="Times"/>
                        <w:spacing w:val="8"/>
                        <w:sz w:val="22"/>
                        <w:szCs w:val="22"/>
                      </w:rPr>
                      <w:t>zapsaná</w:t>
                    </w:r>
                    <w:proofErr w:type="gramEnd"/>
                    <w:r w:rsidRPr="002A2638">
                      <w:rPr>
                        <w:rFonts w:ascii="Times" w:hAnsi="Times"/>
                        <w:spacing w:val="8"/>
                        <w:sz w:val="22"/>
                        <w:szCs w:val="22"/>
                      </w:rPr>
                      <w:t xml:space="preserve"> v Rejstříku škol RED-IZO 600005585,  zapsaná  v RARIS  IČO: 00638846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056EB96" w14:textId="77777777" w:rsidR="00D06E6C" w:rsidRDefault="00D06E6C" w:rsidP="00D06E6C">
    <w:pPr>
      <w:pStyle w:val="Zhlav"/>
      <w:tabs>
        <w:tab w:val="left" w:pos="1230"/>
      </w:tabs>
      <w:jc w:val="center"/>
      <w:rPr>
        <w:sz w:val="16"/>
        <w:szCs w:val="16"/>
      </w:rPr>
    </w:pPr>
  </w:p>
  <w:p w14:paraId="6198BCB2" w14:textId="77777777" w:rsidR="00D06E6C" w:rsidRDefault="00D06E6C" w:rsidP="00D06E6C">
    <w:pPr>
      <w:pStyle w:val="Zhlav"/>
      <w:tabs>
        <w:tab w:val="left" w:pos="1230"/>
      </w:tabs>
      <w:jc w:val="center"/>
      <w:rPr>
        <w:sz w:val="16"/>
        <w:szCs w:val="16"/>
      </w:rPr>
    </w:pPr>
  </w:p>
  <w:p w14:paraId="3B8BE563" w14:textId="77777777" w:rsidR="00D06E6C" w:rsidRDefault="00D06E6C" w:rsidP="00D06E6C">
    <w:pPr>
      <w:pStyle w:val="Zhlav"/>
      <w:tabs>
        <w:tab w:val="left" w:pos="1230"/>
      </w:tabs>
      <w:jc w:val="center"/>
      <w:rPr>
        <w:sz w:val="16"/>
        <w:szCs w:val="16"/>
      </w:rPr>
    </w:pPr>
  </w:p>
  <w:p w14:paraId="31C1D93D" w14:textId="77777777" w:rsidR="00A646D4" w:rsidRPr="00A646D4" w:rsidRDefault="00A77847" w:rsidP="00A646D4">
    <w:pPr>
      <w:pStyle w:val="Zhlav"/>
      <w:tabs>
        <w:tab w:val="left" w:pos="1230"/>
      </w:tabs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556455" wp14:editId="1AF6F091">
              <wp:simplePos x="0" y="0"/>
              <wp:positionH relativeFrom="column">
                <wp:posOffset>0</wp:posOffset>
              </wp:positionH>
              <wp:positionV relativeFrom="paragraph">
                <wp:posOffset>105410</wp:posOffset>
              </wp:positionV>
              <wp:extent cx="5715000" cy="0"/>
              <wp:effectExtent l="9525" t="10160" r="9525" b="889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0D34D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450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77147"/>
    <w:multiLevelType w:val="hybridMultilevel"/>
    <w:tmpl w:val="279CFF24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DA"/>
    <w:rsid w:val="00006CC7"/>
    <w:rsid w:val="00015C1B"/>
    <w:rsid w:val="00020048"/>
    <w:rsid w:val="00051148"/>
    <w:rsid w:val="00057355"/>
    <w:rsid w:val="00064621"/>
    <w:rsid w:val="00077819"/>
    <w:rsid w:val="000A16AE"/>
    <w:rsid w:val="000B73A8"/>
    <w:rsid w:val="000D4B17"/>
    <w:rsid w:val="000E3102"/>
    <w:rsid w:val="000E5FC2"/>
    <w:rsid w:val="000F764E"/>
    <w:rsid w:val="001030F4"/>
    <w:rsid w:val="001104D1"/>
    <w:rsid w:val="0012322F"/>
    <w:rsid w:val="00143663"/>
    <w:rsid w:val="00156F7B"/>
    <w:rsid w:val="001956CF"/>
    <w:rsid w:val="001A3CAC"/>
    <w:rsid w:val="001B1468"/>
    <w:rsid w:val="001B53B7"/>
    <w:rsid w:val="001C069D"/>
    <w:rsid w:val="001C3785"/>
    <w:rsid w:val="001E0CE8"/>
    <w:rsid w:val="002232CF"/>
    <w:rsid w:val="00233053"/>
    <w:rsid w:val="00246964"/>
    <w:rsid w:val="00285BE0"/>
    <w:rsid w:val="002971C0"/>
    <w:rsid w:val="002C33CD"/>
    <w:rsid w:val="002D0CD2"/>
    <w:rsid w:val="002D33EC"/>
    <w:rsid w:val="002D55E3"/>
    <w:rsid w:val="0030501D"/>
    <w:rsid w:val="003108B2"/>
    <w:rsid w:val="00327A7C"/>
    <w:rsid w:val="00331434"/>
    <w:rsid w:val="0033389D"/>
    <w:rsid w:val="00335B1C"/>
    <w:rsid w:val="00340952"/>
    <w:rsid w:val="003656D8"/>
    <w:rsid w:val="00384C60"/>
    <w:rsid w:val="003865B4"/>
    <w:rsid w:val="00386836"/>
    <w:rsid w:val="00387796"/>
    <w:rsid w:val="00394358"/>
    <w:rsid w:val="00395F5C"/>
    <w:rsid w:val="003A07CF"/>
    <w:rsid w:val="003A2BE0"/>
    <w:rsid w:val="003B0D04"/>
    <w:rsid w:val="003D3111"/>
    <w:rsid w:val="003E2D96"/>
    <w:rsid w:val="003F739F"/>
    <w:rsid w:val="00407F73"/>
    <w:rsid w:val="004258A2"/>
    <w:rsid w:val="00425B15"/>
    <w:rsid w:val="00427078"/>
    <w:rsid w:val="00436AA9"/>
    <w:rsid w:val="00437275"/>
    <w:rsid w:val="00443896"/>
    <w:rsid w:val="00486D55"/>
    <w:rsid w:val="004A4ED8"/>
    <w:rsid w:val="004B057B"/>
    <w:rsid w:val="004C4281"/>
    <w:rsid w:val="004D4AD8"/>
    <w:rsid w:val="00500529"/>
    <w:rsid w:val="00514A49"/>
    <w:rsid w:val="005156F6"/>
    <w:rsid w:val="00532A0E"/>
    <w:rsid w:val="00536515"/>
    <w:rsid w:val="005476F9"/>
    <w:rsid w:val="005505F0"/>
    <w:rsid w:val="00553242"/>
    <w:rsid w:val="00577D89"/>
    <w:rsid w:val="00583DF7"/>
    <w:rsid w:val="00596FD6"/>
    <w:rsid w:val="005A2DDA"/>
    <w:rsid w:val="005D5170"/>
    <w:rsid w:val="00605226"/>
    <w:rsid w:val="00615B73"/>
    <w:rsid w:val="006222C3"/>
    <w:rsid w:val="00625605"/>
    <w:rsid w:val="00635D24"/>
    <w:rsid w:val="00644E54"/>
    <w:rsid w:val="00662F37"/>
    <w:rsid w:val="00684018"/>
    <w:rsid w:val="006926EF"/>
    <w:rsid w:val="006D3A25"/>
    <w:rsid w:val="006D7BDB"/>
    <w:rsid w:val="006E56C7"/>
    <w:rsid w:val="006F6DC1"/>
    <w:rsid w:val="0070250B"/>
    <w:rsid w:val="0072014E"/>
    <w:rsid w:val="00721358"/>
    <w:rsid w:val="0072663F"/>
    <w:rsid w:val="00784E7D"/>
    <w:rsid w:val="0079661B"/>
    <w:rsid w:val="007A2B5A"/>
    <w:rsid w:val="007D0808"/>
    <w:rsid w:val="007F6427"/>
    <w:rsid w:val="007F6C28"/>
    <w:rsid w:val="00841252"/>
    <w:rsid w:val="00843F36"/>
    <w:rsid w:val="008644B7"/>
    <w:rsid w:val="0087702B"/>
    <w:rsid w:val="008A237F"/>
    <w:rsid w:val="008B1DC6"/>
    <w:rsid w:val="008D76CE"/>
    <w:rsid w:val="00900C6B"/>
    <w:rsid w:val="00913E74"/>
    <w:rsid w:val="0092100E"/>
    <w:rsid w:val="00922F00"/>
    <w:rsid w:val="00923CB7"/>
    <w:rsid w:val="00924C5C"/>
    <w:rsid w:val="00937B41"/>
    <w:rsid w:val="00984368"/>
    <w:rsid w:val="009B0380"/>
    <w:rsid w:val="009C0C8A"/>
    <w:rsid w:val="009C5762"/>
    <w:rsid w:val="009D2FD6"/>
    <w:rsid w:val="00A0773A"/>
    <w:rsid w:val="00A17E47"/>
    <w:rsid w:val="00A629BE"/>
    <w:rsid w:val="00A6318E"/>
    <w:rsid w:val="00A646D4"/>
    <w:rsid w:val="00A66964"/>
    <w:rsid w:val="00A73058"/>
    <w:rsid w:val="00A77273"/>
    <w:rsid w:val="00A77847"/>
    <w:rsid w:val="00A8472F"/>
    <w:rsid w:val="00A90056"/>
    <w:rsid w:val="00AA1D96"/>
    <w:rsid w:val="00AB2C9A"/>
    <w:rsid w:val="00AC09A5"/>
    <w:rsid w:val="00AC4BFE"/>
    <w:rsid w:val="00AC7858"/>
    <w:rsid w:val="00AE039F"/>
    <w:rsid w:val="00AF5F9E"/>
    <w:rsid w:val="00B1765A"/>
    <w:rsid w:val="00B454DC"/>
    <w:rsid w:val="00B579D1"/>
    <w:rsid w:val="00B64FDA"/>
    <w:rsid w:val="00B677DA"/>
    <w:rsid w:val="00B778FD"/>
    <w:rsid w:val="00B94DD6"/>
    <w:rsid w:val="00BB1BAE"/>
    <w:rsid w:val="00BB793E"/>
    <w:rsid w:val="00BC03EC"/>
    <w:rsid w:val="00BC183A"/>
    <w:rsid w:val="00BC2AF7"/>
    <w:rsid w:val="00BD3C11"/>
    <w:rsid w:val="00BE045A"/>
    <w:rsid w:val="00BE674A"/>
    <w:rsid w:val="00BE788A"/>
    <w:rsid w:val="00C03645"/>
    <w:rsid w:val="00C042BB"/>
    <w:rsid w:val="00C125D9"/>
    <w:rsid w:val="00C17899"/>
    <w:rsid w:val="00C61868"/>
    <w:rsid w:val="00C65834"/>
    <w:rsid w:val="00C6720D"/>
    <w:rsid w:val="00C67CFA"/>
    <w:rsid w:val="00CA33AB"/>
    <w:rsid w:val="00CA4082"/>
    <w:rsid w:val="00CB0372"/>
    <w:rsid w:val="00CC1E42"/>
    <w:rsid w:val="00CC7C38"/>
    <w:rsid w:val="00CD30BE"/>
    <w:rsid w:val="00CF12E8"/>
    <w:rsid w:val="00D06E6C"/>
    <w:rsid w:val="00D23D00"/>
    <w:rsid w:val="00D70508"/>
    <w:rsid w:val="00D94988"/>
    <w:rsid w:val="00D95F5D"/>
    <w:rsid w:val="00DA04B6"/>
    <w:rsid w:val="00DB5DB1"/>
    <w:rsid w:val="00DC0EE8"/>
    <w:rsid w:val="00DE27CB"/>
    <w:rsid w:val="00DE3DEC"/>
    <w:rsid w:val="00E05FBF"/>
    <w:rsid w:val="00E41251"/>
    <w:rsid w:val="00E41DD4"/>
    <w:rsid w:val="00E53011"/>
    <w:rsid w:val="00E53D28"/>
    <w:rsid w:val="00E54494"/>
    <w:rsid w:val="00E571F2"/>
    <w:rsid w:val="00EC5B73"/>
    <w:rsid w:val="00ED344F"/>
    <w:rsid w:val="00EF290A"/>
    <w:rsid w:val="00EF45A8"/>
    <w:rsid w:val="00F10903"/>
    <w:rsid w:val="00F17C7F"/>
    <w:rsid w:val="00F2291E"/>
    <w:rsid w:val="00F30835"/>
    <w:rsid w:val="00F35764"/>
    <w:rsid w:val="00F52EB7"/>
    <w:rsid w:val="00F53A79"/>
    <w:rsid w:val="00F855F3"/>
    <w:rsid w:val="00F85D2A"/>
    <w:rsid w:val="00F93E70"/>
    <w:rsid w:val="00FA6215"/>
    <w:rsid w:val="00FB3290"/>
    <w:rsid w:val="00FD1191"/>
    <w:rsid w:val="00FD4C8A"/>
    <w:rsid w:val="00FD5CE2"/>
    <w:rsid w:val="00FE5C9D"/>
    <w:rsid w:val="00FE7C3F"/>
    <w:rsid w:val="00FF3AB0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  <w14:docId w14:val="7928802A"/>
  <w15:docId w15:val="{EF53FD1B-E905-4007-995A-FCBB3861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</w:tabs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Zdraznn">
    <w:name w:val="Emphasis"/>
    <w:qFormat/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0"/>
      </w:tabs>
      <w:jc w:val="both"/>
    </w:pPr>
  </w:style>
  <w:style w:type="paragraph" w:styleId="Textbubliny">
    <w:name w:val="Balloon Text"/>
    <w:basedOn w:val="Normln"/>
    <w:semiHidden/>
    <w:rsid w:val="00E5301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178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17899"/>
  </w:style>
  <w:style w:type="character" w:styleId="Znakapoznpodarou">
    <w:name w:val="footnote reference"/>
    <w:rsid w:val="00C17899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51148"/>
    <w:rPr>
      <w:color w:val="808080"/>
    </w:rPr>
  </w:style>
  <w:style w:type="character" w:customStyle="1" w:styleId="ZhlavChar">
    <w:name w:val="Záhlaví Char"/>
    <w:basedOn w:val="Standardnpsmoodstavce"/>
    <w:link w:val="Zhlav"/>
    <w:rsid w:val="00D06E6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06E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pice.cz" TargetMode="External"/><Relationship Id="rId1" Type="http://schemas.openxmlformats.org/officeDocument/2006/relationships/hyperlink" Target="mailto:sou@klapic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lapi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jda\Local%20Settings\Temporary%20Internet%20Files\OLK38\Hlavickovy%20papir_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F2D775AD7449BBAD197A2D2D0F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A87AD-24E8-46AE-9546-50BDD96CAF9F}"/>
      </w:docPartPr>
      <w:docPartBody>
        <w:p w:rsidR="00AA2B9A" w:rsidRDefault="00AA2B9A" w:rsidP="00AA2B9A">
          <w:pPr>
            <w:pStyle w:val="350F2D775AD7449BBAD197A2D2D0FEE44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1DD178A6F3FE4285816BF1490C0EB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E3E59-3343-4B05-A0D4-8D40974B1543}"/>
      </w:docPartPr>
      <w:docPartBody>
        <w:p w:rsidR="00AA2B9A" w:rsidRDefault="00AA2B9A" w:rsidP="00AA2B9A">
          <w:pPr>
            <w:pStyle w:val="1DD178A6F3FE4285816BF1490C0EBA424"/>
          </w:pPr>
          <w:r w:rsidRPr="00F855F3">
            <w:rPr>
              <w:rStyle w:val="Zstupntext"/>
              <w:i/>
            </w:rPr>
            <w:t>Zadejte.</w:t>
          </w:r>
        </w:p>
      </w:docPartBody>
    </w:docPart>
    <w:docPart>
      <w:docPartPr>
        <w:name w:val="25D5070D3CA94951B6DB645BD6F96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6A261-0177-482E-9B7A-D5ED49C75AA6}"/>
      </w:docPartPr>
      <w:docPartBody>
        <w:p w:rsidR="00AA2B9A" w:rsidRDefault="00AA2B9A" w:rsidP="00AA2B9A">
          <w:pPr>
            <w:pStyle w:val="25D5070D3CA94951B6DB645BD6F96EDD3"/>
          </w:pPr>
          <w:r w:rsidRPr="00901B45">
            <w:rPr>
              <w:rStyle w:val="Zstupntext"/>
              <w:i/>
            </w:rPr>
            <w:t>Zvolte položku.</w:t>
          </w:r>
        </w:p>
      </w:docPartBody>
    </w:docPart>
    <w:docPart>
      <w:docPartPr>
        <w:name w:val="5AEF10CEE35B4C85BA5B2A72279442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3C433-5032-48F0-80F2-F22CE79C9A92}"/>
      </w:docPartPr>
      <w:docPartBody>
        <w:p w:rsidR="00AA2B9A" w:rsidRDefault="00AA2B9A" w:rsidP="00AA2B9A">
          <w:pPr>
            <w:pStyle w:val="5AEF10CEE35B4C85BA5B2A72279442793"/>
          </w:pPr>
          <w:r>
            <w:rPr>
              <w:rStyle w:val="Zstupntext"/>
              <w:i/>
            </w:rPr>
            <w:t>Zvolte</w:t>
          </w:r>
          <w:r w:rsidRPr="00901B45">
            <w:rPr>
              <w:rStyle w:val="Zstupntext"/>
              <w:i/>
            </w:rPr>
            <w:t>.</w:t>
          </w:r>
        </w:p>
      </w:docPartBody>
    </w:docPart>
    <w:docPart>
      <w:docPartPr>
        <w:name w:val="17399FA04DF4435CAB3BCAD4913AC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DD9D9-476D-47E9-BDCA-C9141B336713}"/>
      </w:docPartPr>
      <w:docPartBody>
        <w:p w:rsidR="00AA2B9A" w:rsidRDefault="00AA2B9A" w:rsidP="00AA2B9A">
          <w:pPr>
            <w:pStyle w:val="17399FA04DF4435CAB3BCAD4913ACAEF3"/>
          </w:pPr>
          <w:r>
            <w:rPr>
              <w:rStyle w:val="Zstupntext"/>
              <w:i/>
            </w:rPr>
            <w:t>Zvolte</w:t>
          </w:r>
          <w:r w:rsidRPr="00901B45">
            <w:rPr>
              <w:rStyle w:val="Zstupntext"/>
              <w:i/>
            </w:rPr>
            <w:t>.</w:t>
          </w:r>
        </w:p>
      </w:docPartBody>
    </w:docPart>
    <w:docPart>
      <w:docPartPr>
        <w:name w:val="011F1D8691224048AD73781D72C39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8644EB-A249-47B0-810F-E2EB8D413EF6}"/>
      </w:docPartPr>
      <w:docPartBody>
        <w:p w:rsidR="00AA2B9A" w:rsidRDefault="00AA2B9A" w:rsidP="00AA2B9A">
          <w:pPr>
            <w:pStyle w:val="011F1D8691224048AD73781D72C399572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65D0C6706D8B4B72A4968C2F30590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E7369-AAA6-49E8-9B83-B2C8920540C6}"/>
      </w:docPartPr>
      <w:docPartBody>
        <w:p w:rsidR="00AA2B9A" w:rsidRDefault="00AA2B9A" w:rsidP="00AA2B9A">
          <w:pPr>
            <w:pStyle w:val="65D0C6706D8B4B72A4968C2F305905E62"/>
          </w:pPr>
          <w:r w:rsidRPr="00F855F3">
            <w:rPr>
              <w:rStyle w:val="Zstupntext"/>
              <w:i/>
            </w:rPr>
            <w:t>Zadejte.</w:t>
          </w:r>
        </w:p>
      </w:docPartBody>
    </w:docPart>
    <w:docPart>
      <w:docPartPr>
        <w:name w:val="1D0B714979FF4410B8BFCEFD1807F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BBDF5-239C-494D-9AC6-6E3E97CA9F5F}"/>
      </w:docPartPr>
      <w:docPartBody>
        <w:p w:rsidR="00AA2B9A" w:rsidRDefault="00AA2B9A" w:rsidP="00AA2B9A">
          <w:pPr>
            <w:pStyle w:val="1D0B714979FF4410B8BFCEFD1807FADB2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4D2DCAC5FFD748309BE726B03F557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3BD28-CBB6-49EF-AA75-2A6464F9281B}"/>
      </w:docPartPr>
      <w:docPartBody>
        <w:p w:rsidR="00AA2B9A" w:rsidRDefault="00AA2B9A" w:rsidP="00AA2B9A">
          <w:pPr>
            <w:pStyle w:val="4D2DCAC5FFD748309BE726B03F557FBE2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0D138E1DA3DD42E9AE3A421C08917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CCE87-802C-4D85-8378-3F0075D3C016}"/>
      </w:docPartPr>
      <w:docPartBody>
        <w:p w:rsidR="00AA2B9A" w:rsidRDefault="00AA2B9A" w:rsidP="00AA2B9A">
          <w:pPr>
            <w:pStyle w:val="0D138E1DA3DD42E9AE3A421C089173EE2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F528AD897AC8441BB146676E8FA6E9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1B6559-54EB-4F43-B9FB-94A19BE91274}"/>
      </w:docPartPr>
      <w:docPartBody>
        <w:p w:rsidR="00AA2B9A" w:rsidRDefault="00AA2B9A" w:rsidP="00AA2B9A">
          <w:pPr>
            <w:pStyle w:val="F528AD897AC8441BB146676E8FA6E9EE2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8B162509E70046CAA624FB77E0CC3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CC563-0765-4BDB-A35C-3AD09C6A4189}"/>
      </w:docPartPr>
      <w:docPartBody>
        <w:p w:rsidR="00AA2B9A" w:rsidRDefault="00AA2B9A" w:rsidP="00AA2B9A">
          <w:pPr>
            <w:pStyle w:val="8B162509E70046CAA624FB77E0CC349B2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1969A45791CE4330B728936D64F48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E9C11-34E9-4875-A9FC-C56760126C93}"/>
      </w:docPartPr>
      <w:docPartBody>
        <w:p w:rsidR="00AA2B9A" w:rsidRDefault="00AA2B9A" w:rsidP="00AA2B9A">
          <w:pPr>
            <w:pStyle w:val="1969A45791CE4330B728936D64F48DD42"/>
          </w:pPr>
          <w:r w:rsidRPr="00F855F3">
            <w:rPr>
              <w:rStyle w:val="Zstupntext"/>
              <w:i/>
            </w:rPr>
            <w:t>Zadejte text.</w:t>
          </w:r>
        </w:p>
      </w:docPartBody>
    </w:docPart>
    <w:docPart>
      <w:docPartPr>
        <w:name w:val="EDB0117376DE48EB9394455EF996D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FCC69-1C99-4E0C-AE20-81E53466ADCE}"/>
      </w:docPartPr>
      <w:docPartBody>
        <w:p w:rsidR="00AA2B9A" w:rsidRDefault="00AA2B9A" w:rsidP="00AA2B9A">
          <w:pPr>
            <w:pStyle w:val="EDB0117376DE48EB9394455EF996DD442"/>
          </w:pPr>
          <w:r w:rsidRPr="00536515">
            <w:rPr>
              <w:rStyle w:val="Zstupntext"/>
              <w:i/>
            </w:rPr>
            <w:t>Klikněte sem a zadejte text.</w:t>
          </w:r>
        </w:p>
      </w:docPartBody>
    </w:docPart>
    <w:docPart>
      <w:docPartPr>
        <w:name w:val="8C612159F93C4E97BEF70C9895C59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70203-4D2C-48BF-A7CD-B9AC9D32B8DF}"/>
      </w:docPartPr>
      <w:docPartBody>
        <w:p w:rsidR="00AA2B9A" w:rsidRDefault="00AA2B9A" w:rsidP="00AA2B9A">
          <w:pPr>
            <w:pStyle w:val="8C612159F93C4E97BEF70C9895C599162"/>
          </w:pPr>
          <w:r w:rsidRPr="00536515">
            <w:rPr>
              <w:rStyle w:val="Zstupntext"/>
              <w:i/>
            </w:rPr>
            <w:t>Zadejte datum.</w:t>
          </w:r>
        </w:p>
      </w:docPartBody>
    </w:docPart>
    <w:docPart>
      <w:docPartPr>
        <w:name w:val="9D68CBB6EC0E4CA4917C61B6629B3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C8483-6318-41CE-A332-F87AF96EC153}"/>
      </w:docPartPr>
      <w:docPartBody>
        <w:p w:rsidR="00AA2B9A" w:rsidRDefault="00AA2B9A" w:rsidP="00AA2B9A">
          <w:pPr>
            <w:pStyle w:val="9D68CBB6EC0E4CA4917C61B6629B395D2"/>
          </w:pPr>
          <w:r w:rsidRPr="00536515">
            <w:rPr>
              <w:rStyle w:val="Zstupntext"/>
              <w:i/>
            </w:rPr>
            <w:t>Zadejte datum.</w:t>
          </w:r>
        </w:p>
      </w:docPartBody>
    </w:docPart>
    <w:docPart>
      <w:docPartPr>
        <w:name w:val="19D0247CCDC74C9BBFE35E8C1CB5E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1914C-8F2C-45C0-A2B1-06AD54A54BC1}"/>
      </w:docPartPr>
      <w:docPartBody>
        <w:p w:rsidR="00AA2B9A" w:rsidRDefault="00AA2B9A" w:rsidP="00AA2B9A">
          <w:pPr>
            <w:pStyle w:val="19D0247CCDC74C9BBFE35E8C1CB5E9CA1"/>
          </w:pPr>
          <w:r w:rsidRPr="00536515">
            <w:rPr>
              <w:rStyle w:val="Zstupntext"/>
              <w:i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540"/>
    <w:rsid w:val="003E1540"/>
    <w:rsid w:val="00A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2B9A"/>
    <w:rPr>
      <w:color w:val="808080"/>
    </w:rPr>
  </w:style>
  <w:style w:type="paragraph" w:customStyle="1" w:styleId="350F2D775AD7449BBAD197A2D2D0FEE44">
    <w:name w:val="350F2D775AD7449BBAD197A2D2D0FEE44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178A6F3FE4285816BF1490C0EBA424">
    <w:name w:val="1DD178A6F3FE4285816BF1490C0EBA424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F1D8691224048AD73781D72C399572">
    <w:name w:val="011F1D8691224048AD73781D72C39957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0C6706D8B4B72A4968C2F305905E62">
    <w:name w:val="65D0C6706D8B4B72A4968C2F305905E6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B714979FF4410B8BFCEFD1807FADB2">
    <w:name w:val="1D0B714979FF4410B8BFCEFD1807FADB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DCAC5FFD748309BE726B03F557FBE2">
    <w:name w:val="4D2DCAC5FFD748309BE726B03F557FBE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38E1DA3DD42E9AE3A421C089173EE2">
    <w:name w:val="0D138E1DA3DD42E9AE3A421C089173EE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8AD897AC8441BB146676E8FA6E9EE2">
    <w:name w:val="F528AD897AC8441BB146676E8FA6E9EE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62509E70046CAA624FB77E0CC349B2">
    <w:name w:val="8B162509E70046CAA624FB77E0CC349B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9A45791CE4330B728936D64F48DD42">
    <w:name w:val="1969A45791CE4330B728936D64F48DD4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0117376DE48EB9394455EF996DD442">
    <w:name w:val="EDB0117376DE48EB9394455EF996DD44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399FA04DF4435CAB3BCAD4913ACAEF3">
    <w:name w:val="17399FA04DF4435CAB3BCAD4913ACAEF3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5070D3CA94951B6DB645BD6F96EDD3">
    <w:name w:val="25D5070D3CA94951B6DB645BD6F96EDD3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F10CEE35B4C85BA5B2A72279442793">
    <w:name w:val="5AEF10CEE35B4C85BA5B2A72279442793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12159F93C4E97BEF70C9895C599162">
    <w:name w:val="8C612159F93C4E97BEF70C9895C59916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8CBB6EC0E4CA4917C61B6629B395D2">
    <w:name w:val="9D68CBB6EC0E4CA4917C61B6629B395D2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0247CCDC74C9BBFE35E8C1CB5E9CA1">
    <w:name w:val="19D0247CCDC74C9BBFE35E8C1CB5E9CA1"/>
    <w:rsid w:val="00AA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DC5D-61B1-483D-B44F-BE8082DB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papir_4.dot</Template>
  <TotalTime>8</TotalTime>
  <Pages>1</Pages>
  <Words>141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SOUZ</Company>
  <LinksUpToDate>false</LinksUpToDate>
  <CharactersWithSpaces>1052</CharactersWithSpaces>
  <SharedDoc>false</SharedDoc>
  <HLinks>
    <vt:vector size="24" baseType="variant">
      <vt:variant>
        <vt:i4>6357115</vt:i4>
      </vt:variant>
      <vt:variant>
        <vt:i4>9</vt:i4>
      </vt:variant>
      <vt:variant>
        <vt:i4>0</vt:i4>
      </vt:variant>
      <vt:variant>
        <vt:i4>5</vt:i4>
      </vt:variant>
      <vt:variant>
        <vt:lpwstr>http://www.klapice.cz/</vt:lpwstr>
      </vt:variant>
      <vt:variant>
        <vt:lpwstr/>
      </vt:variant>
      <vt:variant>
        <vt:i4>65588</vt:i4>
      </vt:variant>
      <vt:variant>
        <vt:i4>6</vt:i4>
      </vt:variant>
      <vt:variant>
        <vt:i4>0</vt:i4>
      </vt:variant>
      <vt:variant>
        <vt:i4>5</vt:i4>
      </vt:variant>
      <vt:variant>
        <vt:lpwstr>mailto:sou@klapice.cz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http://www.klapice.cz/</vt:lpwstr>
      </vt:variant>
      <vt:variant>
        <vt:lpwstr/>
      </vt:variant>
      <vt:variant>
        <vt:i4>65588</vt:i4>
      </vt:variant>
      <vt:variant>
        <vt:i4>0</vt:i4>
      </vt:variant>
      <vt:variant>
        <vt:i4>0</vt:i4>
      </vt:variant>
      <vt:variant>
        <vt:i4>5</vt:i4>
      </vt:variant>
      <vt:variant>
        <vt:lpwstr>mailto:sou@klapice.cz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SOUZ</dc:creator>
  <cp:lastModifiedBy>Antonín Sokol</cp:lastModifiedBy>
  <cp:revision>3</cp:revision>
  <cp:lastPrinted>2014-03-20T13:56:00Z</cp:lastPrinted>
  <dcterms:created xsi:type="dcterms:W3CDTF">2026-02-10T14:32:00Z</dcterms:created>
  <dcterms:modified xsi:type="dcterms:W3CDTF">2026-02-10T14:36:00Z</dcterms:modified>
</cp:coreProperties>
</file>